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BF" w:rsidRDefault="00E443BF" w:rsidP="005B5FA8">
      <w:pPr>
        <w:jc w:val="center"/>
        <w:rPr>
          <w:b/>
          <w:bCs/>
        </w:rPr>
      </w:pPr>
      <w:r w:rsidRPr="00CD1CF9">
        <w:rPr>
          <w:b/>
          <w:bCs/>
        </w:rPr>
        <w:t>Ács</w:t>
      </w:r>
      <w:r>
        <w:rPr>
          <w:b/>
          <w:bCs/>
        </w:rPr>
        <w:t xml:space="preserve"> Város Önkormányzati </w:t>
      </w:r>
      <w:r w:rsidRPr="00CD1CF9">
        <w:rPr>
          <w:b/>
          <w:bCs/>
        </w:rPr>
        <w:t>Képviselő-testületének</w:t>
      </w:r>
    </w:p>
    <w:p w:rsidR="00E443BF" w:rsidRDefault="00E443BF" w:rsidP="005B5FA8">
      <w:pPr>
        <w:jc w:val="center"/>
        <w:rPr>
          <w:b/>
          <w:bCs/>
        </w:rPr>
      </w:pPr>
      <w:r>
        <w:rPr>
          <w:b/>
          <w:bCs/>
        </w:rPr>
        <w:t xml:space="preserve">12/2013. (IV.30.)  önkormányzati rendelete </w:t>
      </w:r>
    </w:p>
    <w:p w:rsidR="00E443BF" w:rsidRPr="00CD1CF9" w:rsidRDefault="00E443BF" w:rsidP="005B5FA8">
      <w:pPr>
        <w:jc w:val="center"/>
        <w:rPr>
          <w:b/>
          <w:bCs/>
        </w:rPr>
      </w:pPr>
      <w:r>
        <w:rPr>
          <w:b/>
          <w:bCs/>
        </w:rPr>
        <w:t>a települési szilárd hulladékok kezelésével kapcsolatos közszolgáltatásról szóló</w:t>
      </w:r>
    </w:p>
    <w:p w:rsidR="00E443BF" w:rsidRDefault="00E443BF" w:rsidP="005B5FA8">
      <w:pPr>
        <w:jc w:val="center"/>
        <w:rPr>
          <w:b/>
          <w:bCs/>
        </w:rPr>
      </w:pPr>
      <w:r w:rsidRPr="005B5FA8">
        <w:rPr>
          <w:b/>
          <w:bCs/>
        </w:rPr>
        <w:t>33/2010. (XII. 17.) önkormányzati rendelet módosításáról</w:t>
      </w:r>
    </w:p>
    <w:p w:rsidR="00E443BF" w:rsidRDefault="00E443BF" w:rsidP="005B5FA8">
      <w:pPr>
        <w:jc w:val="center"/>
        <w:rPr>
          <w:b/>
          <w:bCs/>
        </w:rPr>
      </w:pPr>
    </w:p>
    <w:p w:rsidR="00E443BF" w:rsidRDefault="00E443BF" w:rsidP="005B5FA8">
      <w:pPr>
        <w:jc w:val="center"/>
        <w:rPr>
          <w:b/>
          <w:bCs/>
        </w:rPr>
      </w:pPr>
    </w:p>
    <w:p w:rsidR="00E443BF" w:rsidRDefault="00E443BF" w:rsidP="005B5FA8">
      <w:pPr>
        <w:jc w:val="center"/>
        <w:rPr>
          <w:b/>
          <w:bCs/>
        </w:rPr>
      </w:pPr>
    </w:p>
    <w:p w:rsidR="00E443BF" w:rsidRPr="00AE6577" w:rsidRDefault="00E443BF" w:rsidP="00BF4AB3">
      <w:pPr>
        <w:jc w:val="both"/>
      </w:pPr>
      <w:r w:rsidRPr="00BE4D3A">
        <w:t>Ács Város Önkormányzatának Képviselő-testülete a</w:t>
      </w:r>
      <w:r w:rsidRPr="00BE4D3A">
        <w:rPr>
          <w:b/>
          <w:bCs/>
        </w:rPr>
        <w:t xml:space="preserve"> </w:t>
      </w:r>
      <w:r w:rsidRPr="00BE4D3A">
        <w:t xml:space="preserve">hulladékgazdálkodásról szóló 2000. évi XLIII. törvény (Hgt.) 23. §-ában és 24. §-ban, </w:t>
      </w:r>
      <w:r w:rsidRPr="00FA4D30">
        <w:t xml:space="preserve">valamint </w:t>
      </w:r>
      <w:r w:rsidRPr="00AE6577">
        <w:t>az Alaptörvény 32. cikk (1) bekezdés d) pontjában meghatározott feladatkörében eljárva a következőket rendeli el:</w:t>
      </w:r>
    </w:p>
    <w:p w:rsidR="00E443BF" w:rsidRPr="00BE4D3A" w:rsidRDefault="00E443BF" w:rsidP="00BF4AB3">
      <w:pPr>
        <w:rPr>
          <w:b/>
          <w:bCs/>
          <w:color w:val="FF0000"/>
        </w:rPr>
      </w:pPr>
    </w:p>
    <w:p w:rsidR="00E443BF" w:rsidRPr="00BE4D3A" w:rsidRDefault="00E443BF" w:rsidP="00BF4AB3">
      <w:pPr>
        <w:jc w:val="center"/>
        <w:rPr>
          <w:b/>
          <w:bCs/>
          <w:color w:val="000000"/>
        </w:rPr>
      </w:pPr>
      <w:r w:rsidRPr="00BE4D3A">
        <w:rPr>
          <w:b/>
          <w:bCs/>
          <w:color w:val="000000"/>
        </w:rPr>
        <w:t>1.§</w:t>
      </w:r>
    </w:p>
    <w:p w:rsidR="00E443BF" w:rsidRPr="00BE4D3A" w:rsidRDefault="00E443BF" w:rsidP="00BF4AB3">
      <w:pPr>
        <w:jc w:val="center"/>
        <w:rPr>
          <w:b/>
          <w:bCs/>
          <w:color w:val="000000"/>
        </w:rPr>
      </w:pPr>
    </w:p>
    <w:p w:rsidR="00E443BF" w:rsidRDefault="00E443BF" w:rsidP="00BF4AB3">
      <w:pPr>
        <w:jc w:val="both"/>
        <w:rPr>
          <w:color w:val="000000"/>
        </w:rPr>
      </w:pPr>
      <w:r w:rsidRPr="00BE4D3A">
        <w:rPr>
          <w:color w:val="000000"/>
        </w:rPr>
        <w:t xml:space="preserve"> </w:t>
      </w:r>
      <w:r>
        <w:rPr>
          <w:color w:val="000000"/>
        </w:rPr>
        <w:t>Hatályát veszti a</w:t>
      </w:r>
      <w:r w:rsidRPr="00BE4D3A">
        <w:rPr>
          <w:color w:val="000000"/>
        </w:rPr>
        <w:t xml:space="preserve">  rendelet 10.§ (5) </w:t>
      </w:r>
      <w:r>
        <w:rPr>
          <w:color w:val="000000"/>
        </w:rPr>
        <w:t xml:space="preserve">és (6) bekezdése.   </w:t>
      </w:r>
    </w:p>
    <w:p w:rsidR="00E443BF" w:rsidRPr="00BE4D3A" w:rsidRDefault="00E443BF" w:rsidP="00BF4AB3">
      <w:pPr>
        <w:jc w:val="both"/>
        <w:rPr>
          <w:b/>
          <w:bCs/>
          <w:color w:val="000000"/>
        </w:rPr>
      </w:pPr>
    </w:p>
    <w:p w:rsidR="00E443BF" w:rsidRPr="00BE4D3A" w:rsidRDefault="00E443BF" w:rsidP="00BF4AB3">
      <w:pPr>
        <w:jc w:val="center"/>
        <w:rPr>
          <w:b/>
          <w:bCs/>
          <w:color w:val="000000"/>
        </w:rPr>
      </w:pPr>
      <w:r w:rsidRPr="00BE4D3A">
        <w:rPr>
          <w:b/>
          <w:bCs/>
          <w:color w:val="000000"/>
        </w:rPr>
        <w:t>2.§</w:t>
      </w:r>
    </w:p>
    <w:p w:rsidR="00E443BF" w:rsidRPr="00BE4D3A" w:rsidRDefault="00E443BF" w:rsidP="00BF4AB3">
      <w:pPr>
        <w:jc w:val="center"/>
        <w:rPr>
          <w:b/>
          <w:bCs/>
          <w:color w:val="000000"/>
        </w:rPr>
      </w:pPr>
    </w:p>
    <w:p w:rsidR="00E443BF" w:rsidRPr="00F579CB" w:rsidRDefault="00E443BF" w:rsidP="00BF4AB3">
      <w:pPr>
        <w:jc w:val="both"/>
        <w:rPr>
          <w:lang w:eastAsia="ar-SA"/>
        </w:rPr>
      </w:pPr>
      <w:r w:rsidRPr="00F579CB">
        <w:rPr>
          <w:color w:val="000000"/>
        </w:rPr>
        <w:t xml:space="preserve">   </w:t>
      </w:r>
      <w:r w:rsidRPr="00F579CB">
        <w:rPr>
          <w:lang w:eastAsia="ar-SA"/>
        </w:rPr>
        <w:t xml:space="preserve">Ez a rendelet a kihirdetést követő napon lép hatályba. </w:t>
      </w:r>
    </w:p>
    <w:p w:rsidR="00E443BF" w:rsidRPr="00BE4D3A" w:rsidRDefault="00E443BF" w:rsidP="00BF4AB3">
      <w:pPr>
        <w:jc w:val="both"/>
        <w:rPr>
          <w:b/>
          <w:bCs/>
          <w:color w:val="000000"/>
        </w:rPr>
      </w:pPr>
    </w:p>
    <w:p w:rsidR="00E443BF" w:rsidRDefault="00E443BF" w:rsidP="00BF4AB3">
      <w:pPr>
        <w:jc w:val="both"/>
        <w:rPr>
          <w:b/>
          <w:bCs/>
          <w:color w:val="000000"/>
        </w:rPr>
      </w:pPr>
    </w:p>
    <w:p w:rsidR="00E443BF" w:rsidRDefault="00E443BF" w:rsidP="00BF4AB3">
      <w:pPr>
        <w:jc w:val="both"/>
        <w:rPr>
          <w:b/>
          <w:bCs/>
          <w:color w:val="000000"/>
        </w:rPr>
      </w:pPr>
    </w:p>
    <w:p w:rsidR="00E443BF" w:rsidRDefault="00E443BF" w:rsidP="00BF4AB3">
      <w:pPr>
        <w:jc w:val="both"/>
        <w:rPr>
          <w:b/>
          <w:bCs/>
          <w:color w:val="000000"/>
        </w:rPr>
      </w:pPr>
    </w:p>
    <w:p w:rsidR="00E443BF" w:rsidRPr="00BE4D3A" w:rsidRDefault="00E443BF" w:rsidP="00BF4AB3">
      <w:pPr>
        <w:jc w:val="both"/>
        <w:rPr>
          <w:b/>
          <w:bCs/>
          <w:color w:val="000000"/>
        </w:rPr>
      </w:pPr>
    </w:p>
    <w:p w:rsidR="00E443BF" w:rsidRPr="00BE4D3A" w:rsidRDefault="00E443BF" w:rsidP="00BF4AB3">
      <w:pPr>
        <w:jc w:val="both"/>
        <w:rPr>
          <w:b/>
          <w:bCs/>
          <w:color w:val="000000"/>
        </w:rPr>
      </w:pPr>
      <w:r w:rsidRPr="00BE4D3A">
        <w:rPr>
          <w:b/>
          <w:bCs/>
          <w:color w:val="000000"/>
        </w:rPr>
        <w:t xml:space="preserve">                            Lakatos Béla                                    Dr. Malomsoki István </w:t>
      </w:r>
    </w:p>
    <w:p w:rsidR="00E443BF" w:rsidRPr="00BE4D3A" w:rsidRDefault="00E443BF" w:rsidP="00BF4AB3">
      <w:pPr>
        <w:jc w:val="both"/>
        <w:rPr>
          <w:b/>
          <w:bCs/>
          <w:color w:val="000000"/>
        </w:rPr>
      </w:pPr>
      <w:r w:rsidRPr="00BE4D3A">
        <w:rPr>
          <w:b/>
          <w:bCs/>
          <w:color w:val="000000"/>
        </w:rPr>
        <w:t xml:space="preserve">                            Polgármester                                                    Jegyző</w:t>
      </w:r>
    </w:p>
    <w:p w:rsidR="00E443BF" w:rsidRPr="00BE4D3A" w:rsidRDefault="00E443BF" w:rsidP="00BF4AB3">
      <w:pPr>
        <w:jc w:val="both"/>
        <w:rPr>
          <w:b/>
          <w:bCs/>
          <w:color w:val="000000"/>
        </w:rPr>
      </w:pPr>
    </w:p>
    <w:p w:rsidR="00E443BF" w:rsidRDefault="00E443BF" w:rsidP="00BF4AB3">
      <w:pPr>
        <w:jc w:val="both"/>
        <w:rPr>
          <w:color w:val="000000"/>
        </w:rPr>
      </w:pPr>
    </w:p>
    <w:p w:rsidR="00E443BF" w:rsidRDefault="00E443BF" w:rsidP="00BF4AB3">
      <w:pPr>
        <w:jc w:val="both"/>
        <w:rPr>
          <w:color w:val="000000"/>
        </w:rPr>
      </w:pPr>
    </w:p>
    <w:p w:rsidR="00E443BF" w:rsidRDefault="00E443BF" w:rsidP="00BF4AB3">
      <w:pPr>
        <w:jc w:val="both"/>
        <w:rPr>
          <w:color w:val="000000"/>
        </w:rPr>
      </w:pPr>
    </w:p>
    <w:p w:rsidR="00E443BF" w:rsidRDefault="00E443BF" w:rsidP="00BF4AB3">
      <w:pPr>
        <w:jc w:val="both"/>
        <w:rPr>
          <w:color w:val="000000"/>
        </w:rPr>
      </w:pPr>
    </w:p>
    <w:p w:rsidR="00E443BF" w:rsidRPr="00BE4D3A" w:rsidRDefault="00E443BF" w:rsidP="00BF4AB3">
      <w:pPr>
        <w:jc w:val="both"/>
        <w:rPr>
          <w:color w:val="000000"/>
        </w:rPr>
      </w:pPr>
      <w:r w:rsidRPr="00BE4D3A">
        <w:rPr>
          <w:color w:val="000000"/>
        </w:rPr>
        <w:t>A rendel</w:t>
      </w:r>
      <w:r>
        <w:rPr>
          <w:color w:val="000000"/>
        </w:rPr>
        <w:t>et kihirdetve: 2013. április 30.</w:t>
      </w:r>
    </w:p>
    <w:p w:rsidR="00E443BF" w:rsidRDefault="00E443BF" w:rsidP="00BF4AB3">
      <w:pPr>
        <w:jc w:val="both"/>
        <w:rPr>
          <w:color w:val="000000"/>
        </w:rPr>
      </w:pPr>
    </w:p>
    <w:p w:rsidR="00E443BF" w:rsidRPr="00BE4D3A" w:rsidRDefault="00E443BF" w:rsidP="00BF4AB3">
      <w:pPr>
        <w:jc w:val="both"/>
        <w:rPr>
          <w:color w:val="000000"/>
        </w:rPr>
      </w:pPr>
    </w:p>
    <w:p w:rsidR="00E443BF" w:rsidRPr="00BE4D3A" w:rsidRDefault="00E443BF" w:rsidP="00BF4AB3">
      <w:pPr>
        <w:jc w:val="both"/>
        <w:rPr>
          <w:color w:val="000000"/>
        </w:rPr>
      </w:pPr>
    </w:p>
    <w:p w:rsidR="00E443BF" w:rsidRPr="00BE4D3A" w:rsidRDefault="00E443BF" w:rsidP="00BF4AB3">
      <w:pPr>
        <w:jc w:val="both"/>
        <w:rPr>
          <w:b/>
          <w:bCs/>
          <w:color w:val="000000"/>
        </w:rPr>
      </w:pPr>
      <w:r w:rsidRPr="00BE4D3A">
        <w:rPr>
          <w:b/>
          <w:bCs/>
          <w:color w:val="000000"/>
        </w:rPr>
        <w:t xml:space="preserve">                                                                                        Dr. Malomsoki István </w:t>
      </w:r>
    </w:p>
    <w:p w:rsidR="00E443BF" w:rsidRDefault="00E443BF" w:rsidP="00BF4AB3">
      <w:pPr>
        <w:jc w:val="both"/>
        <w:rPr>
          <w:b/>
          <w:bCs/>
          <w:color w:val="000000"/>
        </w:rPr>
      </w:pPr>
      <w:r w:rsidRPr="00BE4D3A">
        <w:rPr>
          <w:b/>
          <w:bCs/>
          <w:color w:val="000000"/>
        </w:rPr>
        <w:t xml:space="preserve">                                                                                                        Jegyző</w:t>
      </w:r>
    </w:p>
    <w:p w:rsidR="00E443BF" w:rsidRDefault="00E443BF" w:rsidP="00BF4AB3">
      <w:pPr>
        <w:jc w:val="both"/>
        <w:rPr>
          <w:b/>
          <w:bCs/>
          <w:color w:val="000000"/>
        </w:rPr>
      </w:pPr>
    </w:p>
    <w:p w:rsidR="00E443BF" w:rsidRPr="005B5FA8" w:rsidRDefault="00E443BF" w:rsidP="005B5FA8">
      <w:pPr>
        <w:jc w:val="center"/>
        <w:rPr>
          <w:b/>
          <w:bCs/>
        </w:rPr>
      </w:pPr>
    </w:p>
    <w:sectPr w:rsidR="00E443BF" w:rsidRPr="005B5FA8" w:rsidSect="007B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A8"/>
    <w:rsid w:val="005B5FA8"/>
    <w:rsid w:val="00772605"/>
    <w:rsid w:val="007B6227"/>
    <w:rsid w:val="009E6068"/>
    <w:rsid w:val="00AE6577"/>
    <w:rsid w:val="00BE4D3A"/>
    <w:rsid w:val="00BF4AB3"/>
    <w:rsid w:val="00C64FDD"/>
    <w:rsid w:val="00CD1CF9"/>
    <w:rsid w:val="00E443BF"/>
    <w:rsid w:val="00F579CB"/>
    <w:rsid w:val="00F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956</Characters>
  <Application>Microsoft Office Outlook</Application>
  <DocSecurity>0</DocSecurity>
  <Lines>0</Lines>
  <Paragraphs>0</Paragraphs>
  <ScaleCrop>false</ScaleCrop>
  <Company>Ács Polg.Hiv.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Ács Város Önkormányzati Képviselő-testületének</dc:title>
  <dc:subject/>
  <dc:creator>Titkarsag3</dc:creator>
  <cp:keywords/>
  <dc:description/>
  <cp:lastModifiedBy>Titkarsag</cp:lastModifiedBy>
  <cp:revision>2</cp:revision>
  <dcterms:created xsi:type="dcterms:W3CDTF">2014-03-12T13:49:00Z</dcterms:created>
  <dcterms:modified xsi:type="dcterms:W3CDTF">2014-03-12T13:49:00Z</dcterms:modified>
</cp:coreProperties>
</file>